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F027" w14:textId="77777777" w:rsidR="00114DC7" w:rsidRPr="0002017E" w:rsidRDefault="00CD63C5" w:rsidP="00CA3B7C">
      <w:pPr>
        <w:pStyle w:val="ChapterTitle-"/>
      </w:pPr>
      <w:r w:rsidRPr="00CE7712">
        <w:rPr>
          <w:rFonts w:cs="Arial"/>
        </w:rPr>
        <w:t>GROWING IN THE IMAGE OF JESUS</w:t>
      </w:r>
    </w:p>
    <w:p w14:paraId="3F7BFF61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13011418" w14:textId="77777777" w:rsidR="006D2B23" w:rsidRDefault="006D2B23" w:rsidP="006D2B23">
      <w:pPr>
        <w:pStyle w:val="NumberedList1"/>
      </w:pPr>
      <w:r>
        <w:t>1.</w:t>
      </w:r>
      <w:r>
        <w:tab/>
        <w:t>What is your temperament blend? Is it natural, complementary or opposite?</w:t>
      </w:r>
    </w:p>
    <w:p w14:paraId="2B6C86C1" w14:textId="77777777" w:rsidR="006D2B23" w:rsidRDefault="006D2B23" w:rsidP="006D2B23">
      <w:pPr>
        <w:pStyle w:val="NumberedList1"/>
      </w:pPr>
      <w:r>
        <w:t>2.</w:t>
      </w:r>
      <w:r>
        <w:tab/>
        <w:t>What other factors might affect you as an individual?</w:t>
      </w:r>
    </w:p>
    <w:p w14:paraId="7D7A7021" w14:textId="77777777" w:rsidR="006D2B23" w:rsidRDefault="006D2B23" w:rsidP="006D2B23">
      <w:pPr>
        <w:pStyle w:val="NumberedList1"/>
      </w:pPr>
      <w:r>
        <w:t>3.</w:t>
      </w:r>
      <w:r>
        <w:tab/>
        <w:t>What is the difference between character and personality?</w:t>
      </w:r>
    </w:p>
    <w:p w14:paraId="5D2C8FE8" w14:textId="77777777" w:rsidR="006D2B23" w:rsidRDefault="006D2B23" w:rsidP="006D2B23">
      <w:pPr>
        <w:pStyle w:val="NumberedList1"/>
      </w:pPr>
      <w:r>
        <w:t>4.</w:t>
      </w:r>
      <w:r>
        <w:tab/>
        <w:t>What do you feel is one of your greatest weaknesses?</w:t>
      </w:r>
    </w:p>
    <w:p w14:paraId="1199A31B" w14:textId="77777777" w:rsidR="006D2B23" w:rsidRDefault="006D2B23" w:rsidP="006D2B23">
      <w:pPr>
        <w:pStyle w:val="NumberedList1"/>
      </w:pPr>
      <w:r>
        <w:t>5.</w:t>
      </w:r>
      <w:r>
        <w:tab/>
        <w:t>How can we trace all of our weaknesses to selfishness?</w:t>
      </w:r>
    </w:p>
    <w:p w14:paraId="4E1304E5" w14:textId="77777777" w:rsidR="006D2B23" w:rsidRDefault="006D2B23" w:rsidP="006D2B23">
      <w:pPr>
        <w:pStyle w:val="NumberedList1"/>
      </w:pPr>
      <w:r>
        <w:t>6.</w:t>
      </w:r>
      <w:r>
        <w:tab/>
        <w:t>What hinders the sanguine from making improvements on his personality?</w:t>
      </w:r>
    </w:p>
    <w:p w14:paraId="4AAFA6F9" w14:textId="77777777" w:rsidR="006D2B23" w:rsidRDefault="006D2B23" w:rsidP="006D2B23">
      <w:pPr>
        <w:pStyle w:val="NumberedList1"/>
      </w:pPr>
      <w:r>
        <w:t>7.</w:t>
      </w:r>
      <w:r>
        <w:tab/>
        <w:t>What would you do with a person like this on your staff?</w:t>
      </w:r>
    </w:p>
    <w:p w14:paraId="4FA579DE" w14:textId="77777777" w:rsidR="006D2B23" w:rsidRDefault="006D2B23" w:rsidP="006D2B23">
      <w:pPr>
        <w:pStyle w:val="NumberedList1"/>
      </w:pPr>
      <w:r>
        <w:t>8.</w:t>
      </w:r>
      <w:r>
        <w:tab/>
        <w:t>What keeps the melancholy from facing his weaknesses?</w:t>
      </w:r>
    </w:p>
    <w:p w14:paraId="1A412A91" w14:textId="77777777" w:rsidR="006D2B23" w:rsidRDefault="006D2B23" w:rsidP="006D2B23">
      <w:pPr>
        <w:pStyle w:val="NumberedList1"/>
      </w:pPr>
      <w:r>
        <w:t>9.</w:t>
      </w:r>
      <w:r>
        <w:tab/>
        <w:t>How would you encourage someone that you knew was depressed?</w:t>
      </w:r>
    </w:p>
    <w:p w14:paraId="510ACC40" w14:textId="77777777" w:rsidR="006D2B23" w:rsidRDefault="006D2B23" w:rsidP="006D2B23">
      <w:pPr>
        <w:pStyle w:val="NumberedList1"/>
      </w:pPr>
      <w:r>
        <w:t>10.</w:t>
      </w:r>
      <w:r>
        <w:tab/>
        <w:t>Why do cholerics feel that they don’t have weaknesses?</w:t>
      </w:r>
    </w:p>
    <w:p w14:paraId="264A8958" w14:textId="77777777" w:rsidR="006D2B23" w:rsidRDefault="006D2B23" w:rsidP="006D2B23">
      <w:pPr>
        <w:pStyle w:val="NumberedList1"/>
      </w:pPr>
      <w:r>
        <w:t>11.</w:t>
      </w:r>
      <w:r>
        <w:tab/>
        <w:t>How would you disciple a choleric?</w:t>
      </w:r>
    </w:p>
    <w:p w14:paraId="1483C37F" w14:textId="77777777" w:rsidR="006D2B23" w:rsidRDefault="006D2B23" w:rsidP="006D2B23">
      <w:pPr>
        <w:pStyle w:val="NumberedList1"/>
      </w:pPr>
      <w:r>
        <w:t>12.</w:t>
      </w:r>
      <w:r>
        <w:tab/>
        <w:t>Why is it so hard to see Philip Phlegmatic’s weaknesses?</w:t>
      </w:r>
    </w:p>
    <w:p w14:paraId="1DEFA067" w14:textId="77777777" w:rsidR="006D2B23" w:rsidRDefault="006D2B23" w:rsidP="006D2B23">
      <w:pPr>
        <w:pStyle w:val="NumberedList1"/>
      </w:pPr>
      <w:r>
        <w:t>13.</w:t>
      </w:r>
      <w:r>
        <w:tab/>
        <w:t>How can you motivate a phlegmatic?</w:t>
      </w:r>
    </w:p>
    <w:p w14:paraId="0CE94AEA" w14:textId="77777777" w:rsidR="006D2B23" w:rsidRDefault="006D2B23" w:rsidP="006D2B23">
      <w:pPr>
        <w:pStyle w:val="NumberedList1"/>
      </w:pPr>
      <w:r>
        <w:t>14.</w:t>
      </w:r>
      <w:r>
        <w:tab/>
        <w:t>Which temperament has the greatest weakness?</w:t>
      </w:r>
    </w:p>
    <w:p w14:paraId="6CEBAF06" w14:textId="77777777" w:rsidR="00114DC7" w:rsidRPr="0002017E" w:rsidRDefault="006D2B23" w:rsidP="006D2B23">
      <w:pPr>
        <w:pStyle w:val="NumberedList1"/>
      </w:pPr>
      <w:r>
        <w:t>15.</w:t>
      </w:r>
      <w:r>
        <w:tab/>
        <w:t>If there are still issues you have questions about, please raise them now.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6444" w14:textId="77777777" w:rsidR="0007401A" w:rsidRDefault="0007401A">
      <w:pPr>
        <w:spacing w:after="0"/>
      </w:pPr>
      <w:r>
        <w:separator/>
      </w:r>
    </w:p>
  </w:endnote>
  <w:endnote w:type="continuationSeparator" w:id="0">
    <w:p w14:paraId="4ABA9624" w14:textId="77777777" w:rsidR="0007401A" w:rsidRDefault="000740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4D6B" w14:textId="6F54EF21" w:rsidR="00114DC7" w:rsidRDefault="009A1C7D" w:rsidP="005C2BED">
    <w:pPr>
      <w:tabs>
        <w:tab w:val="center" w:pos="5040"/>
        <w:tab w:val="right" w:pos="10204"/>
      </w:tabs>
      <w:jc w:val="left"/>
    </w:pPr>
    <w:r w:rsidRPr="009A1C7D">
      <w:t>PD1</w:t>
    </w:r>
    <w:r>
      <w:rPr>
        <w:lang w:val="en-US"/>
      </w:rPr>
      <w:t>0</w:t>
    </w:r>
    <w:r w:rsidRPr="009A1C7D">
      <w:t>-5DQ</w:t>
    </w:r>
    <w:r w:rsidR="006A50C4">
      <w:tab/>
    </w:r>
    <w:r w:rsidRPr="009A1C7D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6D2B23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82B3" w14:textId="77777777" w:rsidR="0007401A" w:rsidRDefault="0007401A">
      <w:pPr>
        <w:spacing w:after="0"/>
      </w:pPr>
      <w:r>
        <w:separator/>
      </w:r>
    </w:p>
  </w:footnote>
  <w:footnote w:type="continuationSeparator" w:id="0">
    <w:p w14:paraId="026CEBE2" w14:textId="77777777" w:rsidR="0007401A" w:rsidRDefault="000740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4803280">
    <w:abstractNumId w:val="20"/>
  </w:num>
  <w:num w:numId="2" w16cid:durableId="1631130009">
    <w:abstractNumId w:val="28"/>
  </w:num>
  <w:num w:numId="3" w16cid:durableId="1439712628">
    <w:abstractNumId w:val="18"/>
  </w:num>
  <w:num w:numId="4" w16cid:durableId="721174480">
    <w:abstractNumId w:val="22"/>
  </w:num>
  <w:num w:numId="5" w16cid:durableId="361324705">
    <w:abstractNumId w:val="24"/>
  </w:num>
  <w:num w:numId="6" w16cid:durableId="1465001902">
    <w:abstractNumId w:val="27"/>
  </w:num>
  <w:num w:numId="7" w16cid:durableId="1928532523">
    <w:abstractNumId w:val="10"/>
  </w:num>
  <w:num w:numId="8" w16cid:durableId="1134061119">
    <w:abstractNumId w:val="11"/>
  </w:num>
  <w:num w:numId="9" w16cid:durableId="267279252">
    <w:abstractNumId w:val="14"/>
  </w:num>
  <w:num w:numId="10" w16cid:durableId="1711563554">
    <w:abstractNumId w:val="23"/>
  </w:num>
  <w:num w:numId="11" w16cid:durableId="467359972">
    <w:abstractNumId w:val="16"/>
  </w:num>
  <w:num w:numId="12" w16cid:durableId="101070967">
    <w:abstractNumId w:val="17"/>
  </w:num>
  <w:num w:numId="13" w16cid:durableId="1875388944">
    <w:abstractNumId w:val="26"/>
  </w:num>
  <w:num w:numId="14" w16cid:durableId="1214462627">
    <w:abstractNumId w:val="13"/>
  </w:num>
  <w:num w:numId="15" w16cid:durableId="1305310791">
    <w:abstractNumId w:val="29"/>
  </w:num>
  <w:num w:numId="16" w16cid:durableId="552736145">
    <w:abstractNumId w:val="19"/>
  </w:num>
  <w:num w:numId="17" w16cid:durableId="152138920">
    <w:abstractNumId w:val="9"/>
  </w:num>
  <w:num w:numId="18" w16cid:durableId="1734035819">
    <w:abstractNumId w:val="7"/>
  </w:num>
  <w:num w:numId="19" w16cid:durableId="1809778210">
    <w:abstractNumId w:val="6"/>
  </w:num>
  <w:num w:numId="20" w16cid:durableId="1405832654">
    <w:abstractNumId w:val="5"/>
  </w:num>
  <w:num w:numId="21" w16cid:durableId="327709422">
    <w:abstractNumId w:val="4"/>
  </w:num>
  <w:num w:numId="22" w16cid:durableId="1005092721">
    <w:abstractNumId w:val="8"/>
  </w:num>
  <w:num w:numId="23" w16cid:durableId="2131899995">
    <w:abstractNumId w:val="3"/>
  </w:num>
  <w:num w:numId="24" w16cid:durableId="264844860">
    <w:abstractNumId w:val="2"/>
  </w:num>
  <w:num w:numId="25" w16cid:durableId="1536236903">
    <w:abstractNumId w:val="1"/>
  </w:num>
  <w:num w:numId="26" w16cid:durableId="478041396">
    <w:abstractNumId w:val="0"/>
  </w:num>
  <w:num w:numId="27" w16cid:durableId="1214077533">
    <w:abstractNumId w:val="15"/>
  </w:num>
  <w:num w:numId="28" w16cid:durableId="357121571">
    <w:abstractNumId w:val="21"/>
  </w:num>
  <w:num w:numId="29" w16cid:durableId="1081027978">
    <w:abstractNumId w:val="12"/>
  </w:num>
  <w:num w:numId="30" w16cid:durableId="14821132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7401A"/>
    <w:rsid w:val="000C2DCC"/>
    <w:rsid w:val="00114DC7"/>
    <w:rsid w:val="00195C70"/>
    <w:rsid w:val="00203864"/>
    <w:rsid w:val="00381458"/>
    <w:rsid w:val="003C2C7A"/>
    <w:rsid w:val="00461BC0"/>
    <w:rsid w:val="004F7493"/>
    <w:rsid w:val="005B5346"/>
    <w:rsid w:val="005C2BED"/>
    <w:rsid w:val="00647BB5"/>
    <w:rsid w:val="006558C8"/>
    <w:rsid w:val="006A50C4"/>
    <w:rsid w:val="006D2B23"/>
    <w:rsid w:val="0073074B"/>
    <w:rsid w:val="00897368"/>
    <w:rsid w:val="00936736"/>
    <w:rsid w:val="009A1C7D"/>
    <w:rsid w:val="00AA5DC1"/>
    <w:rsid w:val="00AD673A"/>
    <w:rsid w:val="00B55F2C"/>
    <w:rsid w:val="00BC05E4"/>
    <w:rsid w:val="00C12084"/>
    <w:rsid w:val="00C42CCD"/>
    <w:rsid w:val="00CA3B7C"/>
    <w:rsid w:val="00CD63C5"/>
    <w:rsid w:val="00DA22B5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672C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607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2022-07-21T17:45:00Z</dcterms:created>
  <dcterms:modified xsi:type="dcterms:W3CDTF">2022-07-21T17:45:00Z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